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28" w:rsidRDefault="00AB1628" w:rsidP="00461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FCF" w:rsidRDefault="00F02FCF" w:rsidP="00461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FCF" w:rsidRPr="00F02FCF" w:rsidRDefault="00F02FCF" w:rsidP="00F02FCF">
      <w:pPr>
        <w:spacing w:after="0" w:line="360" w:lineRule="auto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F02FCF">
        <w:rPr>
          <w:rFonts w:ascii="Monotype Corsiva" w:hAnsi="Monotype Corsiva" w:cs="Times New Roman"/>
          <w:b/>
          <w:sz w:val="96"/>
          <w:szCs w:val="96"/>
        </w:rPr>
        <w:t>Podziękowanie</w:t>
      </w:r>
    </w:p>
    <w:p w:rsidR="00F02FCF" w:rsidRPr="00F02FCF" w:rsidRDefault="00F02FCF" w:rsidP="00F02FCF">
      <w:pPr>
        <w:spacing w:after="0" w:line="360" w:lineRule="auto"/>
        <w:jc w:val="center"/>
        <w:rPr>
          <w:rFonts w:ascii="Monotype Corsiva" w:hAnsi="Monotype Corsiva" w:cs="Times New Roman"/>
          <w:sz w:val="44"/>
          <w:szCs w:val="44"/>
        </w:rPr>
      </w:pPr>
      <w:r w:rsidRPr="00F02FCF">
        <w:rPr>
          <w:rFonts w:ascii="Monotype Corsiva" w:hAnsi="Monotype Corsiva" w:cs="Times New Roman"/>
          <w:sz w:val="44"/>
          <w:szCs w:val="44"/>
        </w:rPr>
        <w:t xml:space="preserve">dla </w:t>
      </w:r>
    </w:p>
    <w:p w:rsidR="00F02FCF" w:rsidRPr="00F02FCF" w:rsidRDefault="00976E2D" w:rsidP="00F02FCF">
      <w:pPr>
        <w:spacing w:after="0"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Jakuba Aneckiego</w:t>
      </w:r>
    </w:p>
    <w:p w:rsidR="00A543D6" w:rsidRDefault="00A543D6" w:rsidP="00F02FCF">
      <w:pPr>
        <w:spacing w:after="0" w:line="360" w:lineRule="auto"/>
        <w:jc w:val="center"/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t xml:space="preserve">za </w:t>
      </w:r>
    </w:p>
    <w:p w:rsidR="00A543D6" w:rsidRDefault="00A543D6" w:rsidP="00F02FCF">
      <w:pPr>
        <w:spacing w:after="0" w:line="360" w:lineRule="auto"/>
        <w:jc w:val="center"/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t xml:space="preserve">aktywny udział w konkursach międzyszkolnych, działalność w Samorządzie Uczniowskim </w:t>
      </w:r>
    </w:p>
    <w:p w:rsidR="00F02FCF" w:rsidRDefault="00A543D6" w:rsidP="00F02FCF">
      <w:pPr>
        <w:spacing w:after="0" w:line="360" w:lineRule="auto"/>
        <w:jc w:val="center"/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t>i pogodne usposobienie</w:t>
      </w:r>
    </w:p>
    <w:p w:rsidR="00F02FCF" w:rsidRDefault="00F02FCF" w:rsidP="00F02FCF">
      <w:pPr>
        <w:spacing w:after="0" w:line="360" w:lineRule="auto"/>
        <w:jc w:val="center"/>
        <w:rPr>
          <w:rFonts w:ascii="Monotype Corsiva" w:hAnsi="Monotype Corsiva" w:cs="Times New Roman"/>
          <w:sz w:val="24"/>
          <w:szCs w:val="24"/>
        </w:rPr>
      </w:pPr>
    </w:p>
    <w:p w:rsidR="00F02FCF" w:rsidRPr="00F02FCF" w:rsidRDefault="00F02FCF" w:rsidP="00F02FCF">
      <w:pPr>
        <w:spacing w:after="0" w:line="360" w:lineRule="auto"/>
        <w:jc w:val="center"/>
        <w:rPr>
          <w:rFonts w:ascii="Monotype Corsiva" w:hAnsi="Monotype Corsiva" w:cs="Times New Roman"/>
          <w:sz w:val="24"/>
          <w:szCs w:val="24"/>
        </w:rPr>
      </w:pPr>
    </w:p>
    <w:p w:rsidR="00F02FCF" w:rsidRPr="00F02FCF" w:rsidRDefault="00F02FCF" w:rsidP="00F02FCF">
      <w:pPr>
        <w:spacing w:after="0" w:line="360" w:lineRule="auto"/>
        <w:jc w:val="center"/>
        <w:rPr>
          <w:rFonts w:ascii="Monotype Corsiva" w:hAnsi="Monotype Corsiva" w:cs="Times New Roman"/>
          <w:sz w:val="24"/>
          <w:szCs w:val="24"/>
        </w:rPr>
      </w:pPr>
    </w:p>
    <w:p w:rsidR="007B5835" w:rsidRPr="00A543D6" w:rsidRDefault="00F02FCF" w:rsidP="00F02FCF">
      <w:pPr>
        <w:tabs>
          <w:tab w:val="left" w:pos="1276"/>
          <w:tab w:val="left" w:pos="6804"/>
        </w:tabs>
        <w:spacing w:line="360" w:lineRule="auto"/>
        <w:jc w:val="both"/>
        <w:rPr>
          <w:rFonts w:ascii="Monotype Corsiva" w:hAnsi="Monotype Corsiv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43D6">
        <w:rPr>
          <w:rFonts w:ascii="Monotype Corsiva" w:hAnsi="Monotype Corsiva" w:cs="Times New Roman"/>
          <w:sz w:val="24"/>
          <w:szCs w:val="24"/>
        </w:rPr>
        <w:t xml:space="preserve">Wychowawca </w:t>
      </w:r>
      <w:r w:rsidRPr="00A543D6">
        <w:rPr>
          <w:rFonts w:ascii="Monotype Corsiva" w:hAnsi="Monotype Corsiva" w:cs="Times New Roman"/>
          <w:sz w:val="24"/>
          <w:szCs w:val="24"/>
        </w:rPr>
        <w:tab/>
        <w:t>Dyrektor</w:t>
      </w:r>
    </w:p>
    <w:p w:rsidR="00F02FCF" w:rsidRPr="00A543D6" w:rsidRDefault="00F02FCF" w:rsidP="00461D6E">
      <w:pPr>
        <w:spacing w:line="360" w:lineRule="auto"/>
        <w:jc w:val="both"/>
        <w:rPr>
          <w:rFonts w:ascii="Monotype Corsiva" w:hAnsi="Monotype Corsiva" w:cs="Times New Roman"/>
          <w:sz w:val="24"/>
          <w:szCs w:val="24"/>
        </w:rPr>
      </w:pPr>
    </w:p>
    <w:p w:rsidR="00F02FCF" w:rsidRPr="00A543D6" w:rsidRDefault="00F02FCF" w:rsidP="00461D6E">
      <w:pPr>
        <w:spacing w:line="360" w:lineRule="auto"/>
        <w:jc w:val="both"/>
        <w:rPr>
          <w:rFonts w:ascii="Monotype Corsiva" w:hAnsi="Monotype Corsiva" w:cs="Times New Roman"/>
          <w:sz w:val="24"/>
          <w:szCs w:val="24"/>
        </w:rPr>
      </w:pPr>
    </w:p>
    <w:p w:rsidR="00F02FCF" w:rsidRPr="00A543D6" w:rsidRDefault="00F02FCF" w:rsidP="00461D6E">
      <w:pPr>
        <w:spacing w:line="360" w:lineRule="auto"/>
        <w:jc w:val="both"/>
        <w:rPr>
          <w:rFonts w:ascii="Monotype Corsiva" w:hAnsi="Monotype Corsiva" w:cs="Times New Roman"/>
          <w:sz w:val="24"/>
          <w:szCs w:val="24"/>
        </w:rPr>
      </w:pPr>
    </w:p>
    <w:p w:rsidR="00F02FCF" w:rsidRPr="00A543D6" w:rsidRDefault="00F02FCF" w:rsidP="00461D6E">
      <w:pPr>
        <w:spacing w:line="360" w:lineRule="auto"/>
        <w:jc w:val="both"/>
        <w:rPr>
          <w:rFonts w:ascii="Monotype Corsiva" w:hAnsi="Monotype Corsiva" w:cs="Times New Roman"/>
          <w:sz w:val="24"/>
          <w:szCs w:val="24"/>
        </w:rPr>
      </w:pPr>
    </w:p>
    <w:p w:rsidR="00AB1628" w:rsidRPr="00A543D6" w:rsidRDefault="00F02FCF" w:rsidP="00F02FCF">
      <w:pPr>
        <w:spacing w:line="360" w:lineRule="auto"/>
        <w:jc w:val="center"/>
        <w:rPr>
          <w:rFonts w:ascii="Monotype Corsiva" w:hAnsi="Monotype Corsiva" w:cs="Times New Roman"/>
          <w:sz w:val="24"/>
          <w:szCs w:val="24"/>
        </w:rPr>
      </w:pPr>
      <w:r w:rsidRPr="00A543D6">
        <w:rPr>
          <w:rFonts w:ascii="Monotype Corsiva" w:hAnsi="Monotype Corsiva" w:cs="Times New Roman"/>
          <w:sz w:val="24"/>
          <w:szCs w:val="24"/>
        </w:rPr>
        <w:t>28 czerwca 2013 r.</w:t>
      </w:r>
    </w:p>
    <w:sectPr w:rsidR="00AB1628" w:rsidRPr="00A543D6" w:rsidSect="003350F6">
      <w:headerReference w:type="default" r:id="rId7"/>
      <w:footerReference w:type="default" r:id="rId8"/>
      <w:pgSz w:w="11906" w:h="16838"/>
      <w:pgMar w:top="1417" w:right="1417" w:bottom="1417" w:left="1417" w:header="5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9D3" w:rsidRDefault="008669D3" w:rsidP="00CC71AF">
      <w:pPr>
        <w:spacing w:after="0" w:line="240" w:lineRule="auto"/>
      </w:pPr>
      <w:r>
        <w:separator/>
      </w:r>
    </w:p>
  </w:endnote>
  <w:endnote w:type="continuationSeparator" w:id="0">
    <w:p w:rsidR="008669D3" w:rsidRDefault="008669D3" w:rsidP="00CC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AF" w:rsidRDefault="00CC71AF" w:rsidP="00CC71AF">
    <w:pPr>
      <w:pStyle w:val="Stopka"/>
      <w:ind w:left="-1417"/>
    </w:pPr>
    <w:r>
      <w:rPr>
        <w:noProof/>
      </w:rPr>
      <w:drawing>
        <wp:inline distT="0" distB="0" distL="0" distR="0">
          <wp:extent cx="7560000" cy="836157"/>
          <wp:effectExtent l="19050" t="0" r="2850" b="2043"/>
          <wp:docPr id="3" name="Obraz 2" descr="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836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9D3" w:rsidRDefault="008669D3" w:rsidP="00CC71AF">
      <w:pPr>
        <w:spacing w:after="0" w:line="240" w:lineRule="auto"/>
      </w:pPr>
      <w:r>
        <w:separator/>
      </w:r>
    </w:p>
  </w:footnote>
  <w:footnote w:type="continuationSeparator" w:id="0">
    <w:p w:rsidR="008669D3" w:rsidRDefault="008669D3" w:rsidP="00CC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AF" w:rsidRDefault="003D336A" w:rsidP="006504CD">
    <w:pPr>
      <w:pStyle w:val="Nagwek"/>
      <w:ind w:left="-1417"/>
    </w:pPr>
    <w:r>
      <w:rPr>
        <w:noProof/>
      </w:rPr>
      <w:t xml:space="preserve">  </w:t>
    </w:r>
    <w:r w:rsidR="00EF6567">
      <w:rPr>
        <w:noProof/>
      </w:rPr>
      <w:drawing>
        <wp:inline distT="0" distB="0" distL="0" distR="0">
          <wp:extent cx="7560000" cy="1381843"/>
          <wp:effectExtent l="19050" t="0" r="2850" b="8807"/>
          <wp:docPr id="5" name="Obraz 4" descr="naglowek_zs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zso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81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71E2"/>
    <w:rsid w:val="00020522"/>
    <w:rsid w:val="000F4D13"/>
    <w:rsid w:val="001C0614"/>
    <w:rsid w:val="001E0114"/>
    <w:rsid w:val="002E2A7A"/>
    <w:rsid w:val="003350F6"/>
    <w:rsid w:val="003D336A"/>
    <w:rsid w:val="00404A1D"/>
    <w:rsid w:val="004248E5"/>
    <w:rsid w:val="004552B8"/>
    <w:rsid w:val="00461D6E"/>
    <w:rsid w:val="004D1F61"/>
    <w:rsid w:val="004D7FDD"/>
    <w:rsid w:val="00500E82"/>
    <w:rsid w:val="00551B5A"/>
    <w:rsid w:val="005D5D66"/>
    <w:rsid w:val="006504CD"/>
    <w:rsid w:val="00662796"/>
    <w:rsid w:val="006C57AB"/>
    <w:rsid w:val="00711212"/>
    <w:rsid w:val="007A3BAD"/>
    <w:rsid w:val="007B5835"/>
    <w:rsid w:val="007D530C"/>
    <w:rsid w:val="007E372D"/>
    <w:rsid w:val="007F3D34"/>
    <w:rsid w:val="008669D3"/>
    <w:rsid w:val="008A0E0E"/>
    <w:rsid w:val="008E231D"/>
    <w:rsid w:val="008E41CC"/>
    <w:rsid w:val="008E427B"/>
    <w:rsid w:val="00976E2D"/>
    <w:rsid w:val="00993BAA"/>
    <w:rsid w:val="00A37CBE"/>
    <w:rsid w:val="00A543D6"/>
    <w:rsid w:val="00A65180"/>
    <w:rsid w:val="00AB1628"/>
    <w:rsid w:val="00AB18EF"/>
    <w:rsid w:val="00B65838"/>
    <w:rsid w:val="00BE359F"/>
    <w:rsid w:val="00C65DB5"/>
    <w:rsid w:val="00CC71AF"/>
    <w:rsid w:val="00D3247D"/>
    <w:rsid w:val="00D6140E"/>
    <w:rsid w:val="00DF373D"/>
    <w:rsid w:val="00E710E0"/>
    <w:rsid w:val="00E76C62"/>
    <w:rsid w:val="00E80F8F"/>
    <w:rsid w:val="00EB7DA9"/>
    <w:rsid w:val="00EF6567"/>
    <w:rsid w:val="00F02FCF"/>
    <w:rsid w:val="00F13546"/>
    <w:rsid w:val="00F271E2"/>
    <w:rsid w:val="00F76807"/>
    <w:rsid w:val="00FC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5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1AF"/>
  </w:style>
  <w:style w:type="paragraph" w:styleId="Stopka">
    <w:name w:val="footer"/>
    <w:basedOn w:val="Normalny"/>
    <w:link w:val="StopkaZnak"/>
    <w:uiPriority w:val="99"/>
    <w:semiHidden/>
    <w:unhideWhenUsed/>
    <w:rsid w:val="00CC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71AF"/>
  </w:style>
  <w:style w:type="paragraph" w:styleId="Tekstdymka">
    <w:name w:val="Balloon Text"/>
    <w:basedOn w:val="Normalny"/>
    <w:link w:val="TekstdymkaZnak"/>
    <w:uiPriority w:val="99"/>
    <w:semiHidden/>
    <w:unhideWhenUsed/>
    <w:rsid w:val="00CC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1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C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ia\AppData\Local\Temp\firmowy_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C43ED-DFAA-4A64-A230-8AEE7A88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firmowy_2.dotx</Template>
  <TotalTime>0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Darek</cp:lastModifiedBy>
  <cp:revision>2</cp:revision>
  <cp:lastPrinted>2013-06-28T06:50:00Z</cp:lastPrinted>
  <dcterms:created xsi:type="dcterms:W3CDTF">2014-04-28T12:42:00Z</dcterms:created>
  <dcterms:modified xsi:type="dcterms:W3CDTF">2014-04-28T12:42:00Z</dcterms:modified>
</cp:coreProperties>
</file>